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8B3F" w14:textId="77777777" w:rsidR="0066351B" w:rsidRDefault="008B4E8B" w:rsidP="008B4E8B">
      <w:pP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24"/>
          <w:szCs w:val="24"/>
        </w:rPr>
        <w:t xml:space="preserve">DEACONS’ CONFERENCE of RICHMOND and VICINITY                                              </w:t>
      </w:r>
      <w:r w:rsidRPr="008B4E8B">
        <w:rPr>
          <w:rFonts w:ascii="Bookman Old Style" w:hAnsi="Bookman Old Style" w:cs="Times New Roman"/>
          <w:b/>
        </w:rPr>
        <w:t>Application for Scholarship</w:t>
      </w:r>
    </w:p>
    <w:p w14:paraId="1533EAFF" w14:textId="77777777" w:rsidR="00CC2B53" w:rsidRPr="00062116" w:rsidRDefault="00062116" w:rsidP="008B4E8B">
      <w:pPr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PLEASE PRINT OR TYPE. ALL INFORMATION MUST BE COMPLETED.</w:t>
      </w:r>
    </w:p>
    <w:p w14:paraId="03CAFCE7" w14:textId="77777777" w:rsidR="008B4E8B" w:rsidRPr="00F772B8" w:rsidRDefault="008B4E8B" w:rsidP="008B4E8B">
      <w:pPr>
        <w:rPr>
          <w:rFonts w:ascii="Bookman Old Style" w:hAnsi="Bookman Old Style" w:cs="Times New Roman"/>
          <w:sz w:val="18"/>
          <w:szCs w:val="18"/>
        </w:rPr>
      </w:pPr>
      <w:r w:rsidRPr="00F772B8">
        <w:rPr>
          <w:rFonts w:ascii="Bookman Old Style" w:hAnsi="Bookman Old Style" w:cs="Times New Roman"/>
          <w:sz w:val="18"/>
          <w:szCs w:val="18"/>
        </w:rPr>
        <w:t>Name___________________________________________</w:t>
      </w:r>
      <w:r w:rsidR="00CC2B53">
        <w:rPr>
          <w:rFonts w:ascii="Bookman Old Style" w:hAnsi="Bookman Old Style" w:cs="Times New Roman"/>
          <w:sz w:val="18"/>
          <w:szCs w:val="18"/>
        </w:rPr>
        <w:t>_______________</w:t>
      </w:r>
      <w:r w:rsidRPr="00F772B8">
        <w:rPr>
          <w:rFonts w:ascii="Bookman Old Style" w:hAnsi="Bookman Old Style" w:cs="Times New Roman"/>
          <w:sz w:val="18"/>
          <w:szCs w:val="18"/>
        </w:rPr>
        <w:t>_</w:t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  <w:t>S.</w:t>
      </w:r>
      <w:proofErr w:type="gramStart"/>
      <w:r w:rsidRPr="00F772B8">
        <w:rPr>
          <w:rFonts w:ascii="Bookman Old Style" w:hAnsi="Bookman Old Style" w:cs="Times New Roman"/>
          <w:sz w:val="18"/>
          <w:szCs w:val="18"/>
        </w:rPr>
        <w:t>S. #</w:t>
      </w:r>
      <w:proofErr w:type="gramEnd"/>
      <w:r w:rsidRPr="00F772B8">
        <w:rPr>
          <w:rFonts w:ascii="Bookman Old Style" w:hAnsi="Bookman Old Style" w:cs="Times New Roman"/>
          <w:sz w:val="18"/>
          <w:szCs w:val="18"/>
        </w:rPr>
        <w:t xml:space="preserve"> ____</w:t>
      </w:r>
      <w:proofErr w:type="gramStart"/>
      <w:r w:rsidRPr="00F772B8">
        <w:rPr>
          <w:rFonts w:ascii="Bookman Old Style" w:hAnsi="Bookman Old Style" w:cs="Times New Roman"/>
          <w:sz w:val="18"/>
          <w:szCs w:val="18"/>
        </w:rPr>
        <w:t>_/_</w:t>
      </w:r>
      <w:proofErr w:type="gramEnd"/>
      <w:r w:rsidRPr="00F772B8">
        <w:rPr>
          <w:rFonts w:ascii="Bookman Old Style" w:hAnsi="Bookman Old Style" w:cs="Times New Roman"/>
          <w:sz w:val="18"/>
          <w:szCs w:val="18"/>
        </w:rPr>
        <w:t xml:space="preserve">___ /__________                   </w:t>
      </w:r>
      <w:r w:rsidRPr="00F772B8">
        <w:rPr>
          <w:rFonts w:ascii="Bookman Old Style" w:hAnsi="Bookman Old Style" w:cs="Times New Roman"/>
          <w:sz w:val="18"/>
          <w:szCs w:val="18"/>
        </w:rPr>
        <w:tab/>
        <w:t>Last</w:t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  <w:t xml:space="preserve"> First</w:t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  <w:t>Middle</w:t>
      </w:r>
    </w:p>
    <w:p w14:paraId="1D54C93E" w14:textId="77777777" w:rsidR="008B4E8B" w:rsidRPr="00F772B8" w:rsidRDefault="008B4E8B" w:rsidP="008B4E8B">
      <w:pPr>
        <w:rPr>
          <w:rFonts w:ascii="Bookman Old Style" w:hAnsi="Bookman Old Style" w:cs="Times New Roman"/>
          <w:sz w:val="18"/>
          <w:szCs w:val="18"/>
        </w:rPr>
      </w:pPr>
      <w:r w:rsidRPr="00F772B8">
        <w:rPr>
          <w:rFonts w:ascii="Bookman Old Style" w:hAnsi="Bookman Old Style" w:cs="Times New Roman"/>
          <w:sz w:val="18"/>
          <w:szCs w:val="18"/>
        </w:rPr>
        <w:t>Home Address_______________</w:t>
      </w:r>
      <w:r w:rsidR="00F772B8">
        <w:rPr>
          <w:rFonts w:ascii="Bookman Old Style" w:hAnsi="Bookman Old Style" w:cs="Times New Roman"/>
          <w:sz w:val="18"/>
          <w:szCs w:val="18"/>
        </w:rPr>
        <w:t>_____________________</w:t>
      </w:r>
      <w:r w:rsidRPr="00F772B8">
        <w:rPr>
          <w:rFonts w:ascii="Bookman Old Style" w:hAnsi="Bookman Old Style" w:cs="Times New Roman"/>
          <w:sz w:val="18"/>
          <w:szCs w:val="18"/>
        </w:rPr>
        <w:t xml:space="preserve">___________________________________________________________            </w:t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  <w:t xml:space="preserve">City </w:t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  <w:t xml:space="preserve">State </w:t>
      </w:r>
      <w:r w:rsidRPr="00F772B8">
        <w:rPr>
          <w:rFonts w:ascii="Bookman Old Style" w:hAnsi="Bookman Old Style" w:cs="Times New Roman"/>
          <w:sz w:val="18"/>
          <w:szCs w:val="18"/>
        </w:rPr>
        <w:tab/>
      </w:r>
      <w:r w:rsidRPr="00F772B8">
        <w:rPr>
          <w:rFonts w:ascii="Bookman Old Style" w:hAnsi="Bookman Old Style" w:cs="Times New Roman"/>
          <w:sz w:val="18"/>
          <w:szCs w:val="18"/>
        </w:rPr>
        <w:tab/>
        <w:t>Zip</w:t>
      </w:r>
      <w:r w:rsidRPr="00F772B8">
        <w:rPr>
          <w:rFonts w:ascii="Bookman Old Style" w:hAnsi="Bookman Old Style" w:cs="Times New Roman"/>
          <w:sz w:val="18"/>
          <w:szCs w:val="18"/>
        </w:rPr>
        <w:tab/>
        <w:t xml:space="preserve">                </w:t>
      </w:r>
    </w:p>
    <w:p w14:paraId="58B90027" w14:textId="77777777" w:rsidR="008B4E8B" w:rsidRPr="00F772B8" w:rsidRDefault="008B4E8B" w:rsidP="008B4E8B">
      <w:pPr>
        <w:rPr>
          <w:rFonts w:ascii="Bookman Old Style" w:hAnsi="Bookman Old Style" w:cs="Times New Roman"/>
          <w:sz w:val="18"/>
          <w:szCs w:val="18"/>
        </w:rPr>
      </w:pPr>
      <w:r w:rsidRPr="00F772B8">
        <w:rPr>
          <w:rFonts w:ascii="Bookman Old Style" w:hAnsi="Bookman Old Style" w:cs="Times New Roman"/>
          <w:sz w:val="18"/>
          <w:szCs w:val="18"/>
        </w:rPr>
        <w:t>Phone ___</w:t>
      </w:r>
      <w:proofErr w:type="gramStart"/>
      <w:r w:rsidRPr="00F772B8">
        <w:rPr>
          <w:rFonts w:ascii="Bookman Old Style" w:hAnsi="Bookman Old Style" w:cs="Times New Roman"/>
          <w:sz w:val="18"/>
          <w:szCs w:val="18"/>
        </w:rPr>
        <w:t>_(</w:t>
      </w:r>
      <w:proofErr w:type="gramEnd"/>
      <w:r w:rsidRPr="00F772B8">
        <w:rPr>
          <w:rFonts w:ascii="Bookman Old Style" w:hAnsi="Bookman Old Style" w:cs="Times New Roman"/>
          <w:sz w:val="18"/>
          <w:szCs w:val="18"/>
        </w:rPr>
        <w:t>____</w:t>
      </w:r>
      <w:proofErr w:type="gramStart"/>
      <w:r w:rsidRPr="00F772B8">
        <w:rPr>
          <w:rFonts w:ascii="Bookman Old Style" w:hAnsi="Bookman Old Style" w:cs="Times New Roman"/>
          <w:sz w:val="18"/>
          <w:szCs w:val="18"/>
        </w:rPr>
        <w:t>_)_</w:t>
      </w:r>
      <w:proofErr w:type="gramEnd"/>
      <w:r w:rsidRPr="00F772B8">
        <w:rPr>
          <w:rFonts w:ascii="Bookman Old Style" w:hAnsi="Bookman Old Style" w:cs="Times New Roman"/>
          <w:sz w:val="18"/>
          <w:szCs w:val="18"/>
        </w:rPr>
        <w:t>_______________________Date of Birth: Month____</w:t>
      </w:r>
      <w:r w:rsidR="00F772B8">
        <w:rPr>
          <w:rFonts w:ascii="Bookman Old Style" w:hAnsi="Bookman Old Style" w:cs="Times New Roman"/>
          <w:sz w:val="18"/>
          <w:szCs w:val="18"/>
        </w:rPr>
        <w:t>___________</w:t>
      </w:r>
      <w:r w:rsidRPr="00F772B8">
        <w:rPr>
          <w:rFonts w:ascii="Bookman Old Style" w:hAnsi="Bookman Old Style" w:cs="Times New Roman"/>
          <w:sz w:val="18"/>
          <w:szCs w:val="18"/>
        </w:rPr>
        <w:t>___ Day___</w:t>
      </w:r>
      <w:r w:rsidR="00F772B8">
        <w:rPr>
          <w:rFonts w:ascii="Bookman Old Style" w:hAnsi="Bookman Old Style" w:cs="Times New Roman"/>
          <w:sz w:val="18"/>
          <w:szCs w:val="18"/>
        </w:rPr>
        <w:t>___</w:t>
      </w:r>
      <w:r w:rsidRPr="00F772B8">
        <w:rPr>
          <w:rFonts w:ascii="Bookman Old Style" w:hAnsi="Bookman Old Style" w:cs="Times New Roman"/>
          <w:sz w:val="18"/>
          <w:szCs w:val="18"/>
        </w:rPr>
        <w:t>____ Year_</w:t>
      </w:r>
      <w:r w:rsidR="00F772B8">
        <w:rPr>
          <w:rFonts w:ascii="Bookman Old Style" w:hAnsi="Bookman Old Style" w:cs="Times New Roman"/>
          <w:sz w:val="18"/>
          <w:szCs w:val="18"/>
        </w:rPr>
        <w:t>____</w:t>
      </w:r>
      <w:r w:rsidRPr="00F772B8">
        <w:rPr>
          <w:rFonts w:ascii="Bookman Old Style" w:hAnsi="Bookman Old Style" w:cs="Times New Roman"/>
          <w:sz w:val="18"/>
          <w:szCs w:val="18"/>
        </w:rPr>
        <w:t>______</w:t>
      </w:r>
    </w:p>
    <w:p w14:paraId="4C47AD96" w14:textId="77777777" w:rsidR="003151B0" w:rsidRPr="003151B0" w:rsidRDefault="003151B0" w:rsidP="008B4E8B">
      <w:pPr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Highlight/Denote the </w:t>
      </w:r>
      <w:r w:rsidRPr="003151B0">
        <w:rPr>
          <w:rFonts w:ascii="Bookman Old Style" w:hAnsi="Bookman Old Style" w:cs="Times New Roman"/>
          <w:b/>
          <w:sz w:val="18"/>
          <w:szCs w:val="18"/>
        </w:rPr>
        <w:t xml:space="preserve">Custodial Parent’s Information </w:t>
      </w:r>
      <w:r w:rsidR="001A1DFB">
        <w:rPr>
          <w:rFonts w:ascii="Bookman Old Style" w:hAnsi="Bookman Old Style" w:cs="Times New Roman"/>
          <w:b/>
          <w:sz w:val="18"/>
          <w:szCs w:val="18"/>
        </w:rPr>
        <w:t xml:space="preserve">with an asterisk. </w:t>
      </w:r>
      <w:r w:rsidR="001A1DFB" w:rsidRPr="001A1DFB">
        <w:rPr>
          <w:rFonts w:ascii="Bookman Old Style" w:hAnsi="Bookman Old Style" w:cs="Times New Roman"/>
          <w:b/>
          <w:sz w:val="32"/>
          <w:szCs w:val="32"/>
        </w:rPr>
        <w:t>*</w:t>
      </w:r>
    </w:p>
    <w:p w14:paraId="74DB3007" w14:textId="77777777" w:rsidR="00F772B8" w:rsidRDefault="00F772B8" w:rsidP="008B4E8B">
      <w:pPr>
        <w:rPr>
          <w:rFonts w:ascii="Bookman Old Style" w:hAnsi="Bookman Old Style" w:cs="Times New Roman"/>
          <w:sz w:val="18"/>
          <w:szCs w:val="18"/>
        </w:rPr>
      </w:pPr>
      <w:r w:rsidRPr="00F772B8">
        <w:rPr>
          <w:rFonts w:ascii="Bookman Old Style" w:hAnsi="Bookman Old Style" w:cs="Times New Roman"/>
          <w:sz w:val="18"/>
          <w:szCs w:val="18"/>
        </w:rPr>
        <w:t>P</w:t>
      </w:r>
      <w:r>
        <w:rPr>
          <w:rFonts w:ascii="Bookman Old Style" w:hAnsi="Bookman Old Style" w:cs="Times New Roman"/>
          <w:sz w:val="18"/>
          <w:szCs w:val="18"/>
        </w:rPr>
        <w:t>arents’ Names: Father ______________________________________ Mother ______________________________________</w:t>
      </w:r>
    </w:p>
    <w:p w14:paraId="17CE62E6" w14:textId="77777777" w:rsidR="00F772B8" w:rsidRDefault="00F772B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Parents’ Occupations</w:t>
      </w:r>
      <w:proofErr w:type="gramStart"/>
      <w:r>
        <w:rPr>
          <w:rFonts w:ascii="Bookman Old Style" w:hAnsi="Bookman Old Style" w:cs="Times New Roman"/>
          <w:sz w:val="18"/>
          <w:szCs w:val="18"/>
        </w:rPr>
        <w:t xml:space="preserve">: </w:t>
      </w:r>
      <w:r>
        <w:rPr>
          <w:rFonts w:ascii="Bookman Old Style" w:hAnsi="Bookman Old Style" w:cs="Times New Roman"/>
          <w:sz w:val="18"/>
          <w:szCs w:val="18"/>
        </w:rPr>
        <w:tab/>
        <w:t>Father</w:t>
      </w:r>
      <w:proofErr w:type="gramEnd"/>
      <w:r>
        <w:rPr>
          <w:rFonts w:ascii="Bookman Old Style" w:hAnsi="Bookman Old Style" w:cs="Times New Roman"/>
          <w:sz w:val="18"/>
          <w:szCs w:val="18"/>
        </w:rPr>
        <w:t xml:space="preserve">_______________________________________ Mother ______________________________________ </w:t>
      </w:r>
    </w:p>
    <w:p w14:paraId="63B4C9D3" w14:textId="77777777" w:rsidR="00F772B8" w:rsidRDefault="00F772B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Income of Both Parents: Father_______________________________________ Mother ______________________________________</w:t>
      </w:r>
    </w:p>
    <w:p w14:paraId="29AF8D4E" w14:textId="77777777" w:rsidR="00F772B8" w:rsidRDefault="00F772B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Number of Other Children in the Family: ________________ </w:t>
      </w:r>
      <w:r>
        <w:rPr>
          <w:rFonts w:ascii="Bookman Old Style" w:hAnsi="Bookman Old Style" w:cs="Times New Roman"/>
          <w:sz w:val="18"/>
          <w:szCs w:val="18"/>
        </w:rPr>
        <w:tab/>
        <w:t xml:space="preserve">                                                                                   </w:t>
      </w:r>
    </w:p>
    <w:p w14:paraId="4ECCA128" w14:textId="77777777" w:rsidR="00093B3A" w:rsidRDefault="00F772B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Name and Address of High School: __________________________________________________________________________________</w:t>
      </w:r>
    </w:p>
    <w:p w14:paraId="1B4F61BC" w14:textId="77777777" w:rsidR="00CC2B53" w:rsidRDefault="00CC2B53" w:rsidP="008B4E8B">
      <w:pPr>
        <w:rPr>
          <w:rFonts w:ascii="Bookman Old Style" w:hAnsi="Bookman Old Style" w:cs="Times New Roman"/>
          <w:sz w:val="18"/>
          <w:szCs w:val="18"/>
        </w:rPr>
      </w:pPr>
      <w:proofErr w:type="gramStart"/>
      <w:r>
        <w:rPr>
          <w:rFonts w:ascii="Bookman Old Style" w:hAnsi="Bookman Old Style" w:cs="Times New Roman"/>
          <w:sz w:val="18"/>
          <w:szCs w:val="18"/>
        </w:rPr>
        <w:t>Address: _</w:t>
      </w:r>
      <w:proofErr w:type="gramEnd"/>
      <w:r>
        <w:rPr>
          <w:rFonts w:ascii="Bookman Old Style" w:hAnsi="Bookman Old Style" w:cs="Times New Roman"/>
          <w:sz w:val="18"/>
          <w:szCs w:val="18"/>
        </w:rPr>
        <w:t>__________________________________________ City/State: ______________________________________ Zip: ________</w:t>
      </w:r>
    </w:p>
    <w:p w14:paraId="4F6539D8" w14:textId="77777777" w:rsidR="00F772B8" w:rsidRDefault="00F772B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Grade Point Average _________________________________Curriculum Followed</w:t>
      </w:r>
      <w:r w:rsidR="00093B3A">
        <w:rPr>
          <w:rFonts w:ascii="Bookman Old Style" w:hAnsi="Bookman Old Style" w:cs="Times New Roman"/>
          <w:sz w:val="18"/>
          <w:szCs w:val="18"/>
        </w:rPr>
        <w:t>__________________________________________</w:t>
      </w:r>
    </w:p>
    <w:p w14:paraId="7968F76B" w14:textId="77777777" w:rsidR="00C27419" w:rsidRDefault="00093B3A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Extracurricular </w:t>
      </w:r>
      <w:proofErr w:type="gramStart"/>
      <w:r>
        <w:rPr>
          <w:rFonts w:ascii="Bookman Old Style" w:hAnsi="Bookman Old Style" w:cs="Times New Roman"/>
          <w:sz w:val="18"/>
          <w:szCs w:val="18"/>
        </w:rPr>
        <w:t>Activities: _________________</w:t>
      </w:r>
      <w:proofErr w:type="gramEnd"/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</w:t>
      </w:r>
      <w:proofErr w:type="gramStart"/>
      <w:r>
        <w:rPr>
          <w:rFonts w:ascii="Bookman Old Style" w:hAnsi="Bookman Old Style" w:cs="Times New Roman"/>
          <w:sz w:val="18"/>
          <w:szCs w:val="18"/>
        </w:rPr>
        <w:t>_ _</w:t>
      </w:r>
      <w:proofErr w:type="gramEnd"/>
      <w:r>
        <w:rPr>
          <w:rFonts w:ascii="Bookman Old Style" w:hAnsi="Bookman Old Style" w:cs="Times New Roman"/>
          <w:sz w:val="18"/>
          <w:szCs w:val="18"/>
        </w:rPr>
        <w:t xml:space="preserve">___________________________________________________________________________________________________________________ </w:t>
      </w:r>
    </w:p>
    <w:p w14:paraId="4AE8CFE9" w14:textId="77777777" w:rsidR="00C27419" w:rsidRDefault="00093B3A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Graduation Date: _____________________________________________</w:t>
      </w:r>
      <w:r w:rsidR="00C27419">
        <w:rPr>
          <w:rFonts w:ascii="Bookman Old Style" w:hAnsi="Bookman Old Style" w:cs="Times New Roman"/>
          <w:sz w:val="18"/>
          <w:szCs w:val="18"/>
        </w:rPr>
        <w:t>_____________________________________________________</w:t>
      </w:r>
    </w:p>
    <w:p w14:paraId="607D0A37" w14:textId="77777777" w:rsidR="00093B3A" w:rsidRDefault="00093B3A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Name and Location of Church: ________________________________</w:t>
      </w:r>
      <w:r w:rsidR="00C27419">
        <w:rPr>
          <w:rFonts w:ascii="Bookman Old Style" w:hAnsi="Bookman Old Style" w:cs="Times New Roman"/>
          <w:sz w:val="18"/>
          <w:szCs w:val="18"/>
        </w:rPr>
        <w:t>_____________________________________________________</w:t>
      </w:r>
    </w:p>
    <w:p w14:paraId="37FDC163" w14:textId="77777777" w:rsidR="00C27419" w:rsidRDefault="00C27419" w:rsidP="008B4E8B">
      <w:pPr>
        <w:rPr>
          <w:rFonts w:ascii="Bookman Old Style" w:hAnsi="Bookman Old Style" w:cs="Times New Roman"/>
          <w:sz w:val="18"/>
          <w:szCs w:val="18"/>
        </w:rPr>
      </w:pPr>
      <w:proofErr w:type="gramStart"/>
      <w:r>
        <w:rPr>
          <w:rFonts w:ascii="Bookman Old Style" w:hAnsi="Bookman Old Style" w:cs="Times New Roman"/>
          <w:sz w:val="18"/>
          <w:szCs w:val="18"/>
        </w:rPr>
        <w:t>Address: _</w:t>
      </w:r>
      <w:proofErr w:type="gramEnd"/>
      <w:r>
        <w:rPr>
          <w:rFonts w:ascii="Bookman Old Style" w:hAnsi="Bookman Old Style" w:cs="Times New Roman"/>
          <w:sz w:val="18"/>
          <w:szCs w:val="18"/>
        </w:rPr>
        <w:t>__________________</w:t>
      </w:r>
      <w:r w:rsidR="00EF6465">
        <w:rPr>
          <w:rFonts w:ascii="Bookman Old Style" w:hAnsi="Bookman Old Style" w:cs="Times New Roman"/>
          <w:sz w:val="18"/>
          <w:szCs w:val="18"/>
        </w:rPr>
        <w:t>________________________</w:t>
      </w:r>
      <w:r>
        <w:rPr>
          <w:rFonts w:ascii="Bookman Old Style" w:hAnsi="Bookman Old Style" w:cs="Times New Roman"/>
          <w:sz w:val="18"/>
          <w:szCs w:val="18"/>
        </w:rPr>
        <w:t xml:space="preserve"> City</w:t>
      </w:r>
      <w:r w:rsidR="00EF6465">
        <w:rPr>
          <w:rFonts w:ascii="Bookman Old Style" w:hAnsi="Bookman Old Style" w:cs="Times New Roman"/>
          <w:sz w:val="18"/>
          <w:szCs w:val="18"/>
        </w:rPr>
        <w:t>/State</w:t>
      </w:r>
      <w:r>
        <w:rPr>
          <w:rFonts w:ascii="Bookman Old Style" w:hAnsi="Bookman Old Style" w:cs="Times New Roman"/>
          <w:sz w:val="18"/>
          <w:szCs w:val="18"/>
        </w:rPr>
        <w:t>: ______________________________________ Zip</w:t>
      </w:r>
      <w:r w:rsidR="00EF6465">
        <w:rPr>
          <w:rFonts w:ascii="Bookman Old Style" w:hAnsi="Bookman Old Style" w:cs="Times New Roman"/>
          <w:sz w:val="18"/>
          <w:szCs w:val="18"/>
        </w:rPr>
        <w:t xml:space="preserve">: </w:t>
      </w:r>
      <w:r>
        <w:rPr>
          <w:rFonts w:ascii="Bookman Old Style" w:hAnsi="Bookman Old Style" w:cs="Times New Roman"/>
          <w:sz w:val="18"/>
          <w:szCs w:val="18"/>
        </w:rPr>
        <w:t>________</w:t>
      </w:r>
    </w:p>
    <w:p w14:paraId="1CF0D1E7" w14:textId="77777777" w:rsidR="009964B3" w:rsidRDefault="009964B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CHURCH RELATED ACTIVITIES/COMMUNITY SERVICE: __________________________________________________________</w:t>
      </w:r>
    </w:p>
    <w:p w14:paraId="5DB143B6" w14:textId="77777777" w:rsidR="009964B3" w:rsidRDefault="009964B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___________________________________________________________________________________________________________________</w:t>
      </w:r>
    </w:p>
    <w:p w14:paraId="747F912E" w14:textId="77777777" w:rsidR="009964B3" w:rsidRDefault="009964B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___________________________________________________________________________________________________________________</w:t>
      </w:r>
    </w:p>
    <w:p w14:paraId="5CF17969" w14:textId="77777777" w:rsidR="009964B3" w:rsidRDefault="009964B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College You Plan to Attend: _______________________________________________________________________________________</w:t>
      </w:r>
    </w:p>
    <w:p w14:paraId="36CB99F8" w14:textId="77777777" w:rsidR="009964B3" w:rsidRDefault="009964B3" w:rsidP="009964B3">
      <w:pPr>
        <w:rPr>
          <w:rFonts w:ascii="Bookman Old Style" w:hAnsi="Bookman Old Style" w:cs="Times New Roman"/>
          <w:sz w:val="18"/>
          <w:szCs w:val="18"/>
        </w:rPr>
      </w:pPr>
      <w:proofErr w:type="gramStart"/>
      <w:r>
        <w:rPr>
          <w:rFonts w:ascii="Bookman Old Style" w:hAnsi="Bookman Old Style" w:cs="Times New Roman"/>
          <w:sz w:val="18"/>
          <w:szCs w:val="18"/>
        </w:rPr>
        <w:t>Address: _</w:t>
      </w:r>
      <w:proofErr w:type="gramEnd"/>
      <w:r>
        <w:rPr>
          <w:rFonts w:ascii="Bookman Old Style" w:hAnsi="Bookman Old Style" w:cs="Times New Roman"/>
          <w:sz w:val="18"/>
          <w:szCs w:val="18"/>
        </w:rPr>
        <w:t>__________________________________________ City/State: ______________________________________ Zip: ________</w:t>
      </w:r>
    </w:p>
    <w:p w14:paraId="3BDE9D5B" w14:textId="77777777" w:rsidR="00C27419" w:rsidRDefault="0080534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ACCREDITED: </w:t>
      </w:r>
      <w:proofErr w:type="gramStart"/>
      <w:r>
        <w:rPr>
          <w:rFonts w:ascii="Bookman Old Style" w:hAnsi="Bookman Old Style" w:cs="Times New Roman"/>
          <w:sz w:val="18"/>
          <w:szCs w:val="18"/>
        </w:rPr>
        <w:t>YES</w:t>
      </w:r>
      <w:proofErr w:type="gramEnd"/>
      <w:r>
        <w:rPr>
          <w:rFonts w:ascii="Bookman Old Style" w:hAnsi="Bookman Old Style" w:cs="Times New Roman"/>
          <w:sz w:val="18"/>
          <w:szCs w:val="18"/>
        </w:rPr>
        <w:t xml:space="preserve"> _____ NO _____</w:t>
      </w:r>
    </w:p>
    <w:p w14:paraId="664772DD" w14:textId="77777777" w:rsidR="00805348" w:rsidRDefault="00805348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HAVE YOU COMPLETED AN APPLICATION? _______________ HAVE YOU BEEN ACCEPTED? _________________________</w:t>
      </w:r>
    </w:p>
    <w:p w14:paraId="5E0E7B13" w14:textId="77777777" w:rsidR="00805348" w:rsidRDefault="00CC2B5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MAJOR: ___________________________________________________ MINOR: _______________________________________________</w:t>
      </w:r>
    </w:p>
    <w:p w14:paraId="6C946C3B" w14:textId="77777777" w:rsidR="00CC2B53" w:rsidRDefault="00CC2B5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TWO-YEAR OR FOUR-YEAR PROGRAM? ______________________</w:t>
      </w:r>
    </w:p>
    <w:p w14:paraId="1508F598" w14:textId="77777777" w:rsidR="00CC2B53" w:rsidRDefault="00CC2B53" w:rsidP="008B4E8B">
      <w:pPr>
        <w:rPr>
          <w:rFonts w:ascii="Bookman Old Style" w:hAnsi="Bookman Old Style" w:cs="Times New Roman"/>
          <w:sz w:val="18"/>
          <w:szCs w:val="18"/>
        </w:rPr>
      </w:pPr>
      <w:proofErr w:type="gramStart"/>
      <w:r>
        <w:rPr>
          <w:rFonts w:ascii="Bookman Old Style" w:hAnsi="Bookman Old Style" w:cs="Times New Roman"/>
          <w:sz w:val="18"/>
          <w:szCs w:val="18"/>
        </w:rPr>
        <w:t>WILLL</w:t>
      </w:r>
      <w:proofErr w:type="gramEnd"/>
      <w:r>
        <w:rPr>
          <w:rFonts w:ascii="Bookman Old Style" w:hAnsi="Bookman Old Style" w:cs="Times New Roman"/>
          <w:sz w:val="18"/>
          <w:szCs w:val="18"/>
        </w:rPr>
        <w:t xml:space="preserve"> YOU RECEIVE FINANCIAL AID FROM THE COLLEGE OR OTHER SOURCE? </w:t>
      </w:r>
      <w:proofErr w:type="gramStart"/>
      <w:r>
        <w:rPr>
          <w:rFonts w:ascii="Bookman Old Style" w:hAnsi="Bookman Old Style" w:cs="Times New Roman"/>
          <w:sz w:val="18"/>
          <w:szCs w:val="18"/>
        </w:rPr>
        <w:t>YES</w:t>
      </w:r>
      <w:proofErr w:type="gramEnd"/>
      <w:r>
        <w:rPr>
          <w:rFonts w:ascii="Bookman Old Style" w:hAnsi="Bookman Old Style" w:cs="Times New Roman"/>
          <w:sz w:val="18"/>
          <w:szCs w:val="18"/>
        </w:rPr>
        <w:t xml:space="preserve"> _________ NO ___________</w:t>
      </w:r>
    </w:p>
    <w:p w14:paraId="13C279E6" w14:textId="77777777" w:rsidR="00A8535D" w:rsidRDefault="00A8535D" w:rsidP="008B4E8B">
      <w:pPr>
        <w:rPr>
          <w:rFonts w:ascii="Bookman Old Style" w:hAnsi="Bookman Old Style" w:cs="Times New Roman"/>
          <w:sz w:val="18"/>
          <w:szCs w:val="18"/>
        </w:rPr>
      </w:pPr>
    </w:p>
    <w:p w14:paraId="26CB3071" w14:textId="77777777" w:rsidR="00A8535D" w:rsidRDefault="00A8535D" w:rsidP="008B4E8B">
      <w:pPr>
        <w:rPr>
          <w:rFonts w:ascii="Bookman Old Style" w:hAnsi="Bookman Old Style" w:cs="Times New Roman"/>
          <w:sz w:val="18"/>
          <w:szCs w:val="18"/>
        </w:rPr>
      </w:pPr>
    </w:p>
    <w:p w14:paraId="5C0E2841" w14:textId="77777777" w:rsidR="00A8535D" w:rsidRDefault="00A8535D" w:rsidP="008B4E8B">
      <w:pPr>
        <w:rPr>
          <w:rFonts w:ascii="Bookman Old Style" w:hAnsi="Bookman Old Style" w:cs="Times New Roman"/>
          <w:sz w:val="18"/>
          <w:szCs w:val="18"/>
        </w:rPr>
      </w:pPr>
    </w:p>
    <w:p w14:paraId="262B3136" w14:textId="77777777" w:rsidR="00CC2B53" w:rsidRDefault="00CC2B5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IF SO, GIVE THE NAME/TYPE AND AMOUNT OF AID TO BE RECEIVED:</w:t>
      </w:r>
    </w:p>
    <w:p w14:paraId="620BB829" w14:textId="77777777" w:rsidR="00CC2B53" w:rsidRDefault="00CC2B53" w:rsidP="008B4E8B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 $_______________________________</w:t>
      </w:r>
    </w:p>
    <w:p w14:paraId="76A4EB09" w14:textId="77777777" w:rsidR="00CC2B53" w:rsidRPr="00F772B8" w:rsidRDefault="00CC2B53" w:rsidP="00CC2B53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 $_______________________________</w:t>
      </w:r>
    </w:p>
    <w:p w14:paraId="2FD9B8EC" w14:textId="77777777" w:rsidR="00CC2B53" w:rsidRDefault="00CC2B53" w:rsidP="00CC2B53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 $_______________________________</w:t>
      </w:r>
    </w:p>
    <w:p w14:paraId="4E980AED" w14:textId="77777777" w:rsidR="00393216" w:rsidRDefault="00393216" w:rsidP="00CC2B53">
      <w:pPr>
        <w:rPr>
          <w:rFonts w:ascii="Bookman Old Style" w:hAnsi="Bookman Old Style" w:cs="Times New Roman"/>
          <w:sz w:val="18"/>
          <w:szCs w:val="18"/>
        </w:rPr>
      </w:pPr>
    </w:p>
    <w:p w14:paraId="39E81418" w14:textId="77777777" w:rsidR="00393216" w:rsidRPr="004D24F5" w:rsidRDefault="00393216" w:rsidP="00CC2B53">
      <w:pPr>
        <w:rPr>
          <w:rFonts w:ascii="Bookman Old Style" w:hAnsi="Bookman Old Style" w:cs="Times New Roman"/>
          <w:sz w:val="28"/>
          <w:szCs w:val="28"/>
        </w:rPr>
      </w:pPr>
      <w:r w:rsidRPr="004D24F5">
        <w:rPr>
          <w:rFonts w:ascii="Bookman Old Style" w:hAnsi="Bookman Old Style" w:cs="Times New Roman"/>
          <w:b/>
          <w:sz w:val="28"/>
          <w:szCs w:val="28"/>
        </w:rPr>
        <w:t>PLEASE ATTACH</w:t>
      </w:r>
      <w:r w:rsidRPr="004D24F5">
        <w:rPr>
          <w:rFonts w:ascii="Bookman Old Style" w:hAnsi="Bookman Old Style" w:cs="Times New Roman"/>
          <w:sz w:val="28"/>
          <w:szCs w:val="28"/>
        </w:rPr>
        <w:t xml:space="preserve"> A BRIEF STATEMENT OF YOUR PHILOSOPHY OF LIFE INCLUDING YOUR REASONS FOR FURTHERING YOUR EDUCATION.</w:t>
      </w:r>
    </w:p>
    <w:p w14:paraId="1757A913" w14:textId="77777777" w:rsidR="00393216" w:rsidRDefault="00393216" w:rsidP="00CC2B53">
      <w:pPr>
        <w:rPr>
          <w:rFonts w:ascii="Bookman Old Style" w:hAnsi="Bookman Old Style" w:cs="Times New Roman"/>
          <w:sz w:val="18"/>
          <w:szCs w:val="18"/>
        </w:rPr>
      </w:pPr>
    </w:p>
    <w:p w14:paraId="18FDF4E7" w14:textId="77777777" w:rsidR="00393216" w:rsidRDefault="00393216" w:rsidP="00CC2B53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DATE </w:t>
      </w:r>
      <w:r w:rsidR="004D24F5">
        <w:rPr>
          <w:rFonts w:ascii="Bookman Old Style" w:hAnsi="Bookman Old Style" w:cs="Times New Roman"/>
          <w:sz w:val="18"/>
          <w:szCs w:val="18"/>
        </w:rPr>
        <w:t xml:space="preserve">APPLICATION </w:t>
      </w:r>
      <w:r>
        <w:rPr>
          <w:rFonts w:ascii="Bookman Old Style" w:hAnsi="Bookman Old Style" w:cs="Times New Roman"/>
          <w:sz w:val="18"/>
          <w:szCs w:val="18"/>
        </w:rPr>
        <w:t>COMPLETED _____________________________</w:t>
      </w:r>
    </w:p>
    <w:p w14:paraId="61A901D4" w14:textId="77777777" w:rsidR="00393216" w:rsidRDefault="00393216" w:rsidP="00CC2B53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 </w:t>
      </w:r>
    </w:p>
    <w:p w14:paraId="2BB81FE6" w14:textId="77777777" w:rsidR="00393216" w:rsidRDefault="00393216" w:rsidP="00CC2B53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APPLICANT’S SIGNATURE ___________________________________________________________</w:t>
      </w:r>
    </w:p>
    <w:p w14:paraId="51AC7406" w14:textId="77777777" w:rsidR="00393216" w:rsidRDefault="00393216" w:rsidP="00CC2B53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</w:p>
    <w:p w14:paraId="5FEBF03B" w14:textId="77777777" w:rsidR="00393216" w:rsidRDefault="00393216" w:rsidP="00393216">
      <w:pPr>
        <w:jc w:val="center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TO BE COMPLETED BY SCHOOL OFFICIAL ONLY</w:t>
      </w:r>
    </w:p>
    <w:p w14:paraId="796BF068" w14:textId="77777777" w:rsidR="00393216" w:rsidRDefault="0039321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Date: student will </w:t>
      </w:r>
      <w:proofErr w:type="gramStart"/>
      <w:r>
        <w:rPr>
          <w:rFonts w:ascii="Bookman Old Style" w:hAnsi="Bookman Old Style" w:cs="Times New Roman"/>
          <w:sz w:val="18"/>
          <w:szCs w:val="18"/>
        </w:rPr>
        <w:t>graduate: _</w:t>
      </w:r>
      <w:proofErr w:type="gramEnd"/>
      <w:r>
        <w:rPr>
          <w:rFonts w:ascii="Bookman Old Style" w:hAnsi="Bookman Old Style" w:cs="Times New Roman"/>
          <w:sz w:val="18"/>
          <w:szCs w:val="18"/>
        </w:rPr>
        <w:t>__________________________________ Overall scholastic average</w:t>
      </w:r>
      <w:r w:rsidR="00866BAB">
        <w:rPr>
          <w:rFonts w:ascii="Bookman Old Style" w:hAnsi="Bookman Old Style" w:cs="Times New Roman"/>
          <w:sz w:val="18"/>
          <w:szCs w:val="18"/>
        </w:rPr>
        <w:t>: ________________________</w:t>
      </w:r>
    </w:p>
    <w:p w14:paraId="3CF2B1FA" w14:textId="77777777" w:rsidR="00393216" w:rsidRDefault="0039321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Brief statement of student’s character, integrity, citizenship and other information that may be helpful in determining applicant’s need for scholarship: ____________________________________________________________________________________</w:t>
      </w:r>
    </w:p>
    <w:p w14:paraId="45A2A8C0" w14:textId="77777777" w:rsidR="00393216" w:rsidRDefault="0039321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0C309AEE" w14:textId="77777777" w:rsidR="00393216" w:rsidRDefault="0039321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3FB45362" w14:textId="77777777" w:rsidR="00E93906" w:rsidRDefault="00E9390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____________________________________________________________________________________________________________________</w:t>
      </w:r>
    </w:p>
    <w:p w14:paraId="03EFB5EA" w14:textId="77777777" w:rsidR="00393216" w:rsidRDefault="0039321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____________________________________________________________________________________________________________________.</w:t>
      </w:r>
    </w:p>
    <w:p w14:paraId="1E228749" w14:textId="77777777" w:rsidR="00393216" w:rsidRDefault="00E93906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You may attach a separate sheet if needed. </w:t>
      </w:r>
      <w:r w:rsidR="00393216">
        <w:rPr>
          <w:rFonts w:ascii="Bookman Old Style" w:hAnsi="Bookman Old Style" w:cs="Times New Roman"/>
          <w:sz w:val="18"/>
          <w:szCs w:val="18"/>
        </w:rPr>
        <w:t>If you have any questions, please contact the Scholarship Chair</w:t>
      </w:r>
      <w:r w:rsidR="004A618B">
        <w:rPr>
          <w:rFonts w:ascii="Bookman Old Style" w:hAnsi="Bookman Old Style" w:cs="Times New Roman"/>
          <w:sz w:val="18"/>
          <w:szCs w:val="18"/>
        </w:rPr>
        <w:t>man, Deacon Margery Houston at (804) 437-4008.</w:t>
      </w:r>
    </w:p>
    <w:p w14:paraId="2DACB49E" w14:textId="77777777" w:rsidR="004A618B" w:rsidRDefault="004A618B" w:rsidP="00393216">
      <w:pPr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Signature _____________________________________________ Title _______________________________ Date __________________</w:t>
      </w:r>
    </w:p>
    <w:p w14:paraId="5599D49C" w14:textId="77777777" w:rsidR="004A618B" w:rsidRPr="00F157C5" w:rsidRDefault="004A618B" w:rsidP="00393216">
      <w:pPr>
        <w:rPr>
          <w:rFonts w:ascii="Bookman Old Style" w:hAnsi="Bookman Old Style" w:cs="Times New Roman"/>
          <w:sz w:val="24"/>
          <w:szCs w:val="24"/>
        </w:rPr>
      </w:pPr>
    </w:p>
    <w:p w14:paraId="097E3BE4" w14:textId="5DA4C448" w:rsidR="00F157C5" w:rsidRPr="00F157C5" w:rsidRDefault="004A618B" w:rsidP="00393216">
      <w:pPr>
        <w:rPr>
          <w:rFonts w:ascii="Bookman Old Style" w:hAnsi="Bookman Old Style" w:cs="Times New Roman"/>
          <w:sz w:val="24"/>
          <w:szCs w:val="24"/>
        </w:rPr>
      </w:pPr>
      <w:r w:rsidRPr="00F157C5">
        <w:rPr>
          <w:rFonts w:ascii="Bookman Old Style" w:hAnsi="Bookman Old Style" w:cs="Times New Roman"/>
          <w:b/>
          <w:sz w:val="24"/>
          <w:szCs w:val="24"/>
          <w:u w:val="single"/>
        </w:rPr>
        <w:t>Deadline</w:t>
      </w:r>
      <w:r w:rsidR="00F157C5" w:rsidRPr="00F157C5">
        <w:rPr>
          <w:rFonts w:ascii="Bookman Old Style" w:hAnsi="Bookman Old Style" w:cs="Times New Roman"/>
          <w:sz w:val="24"/>
          <w:szCs w:val="24"/>
        </w:rPr>
        <w:tab/>
      </w:r>
      <w:r w:rsidR="009A0B5F">
        <w:rPr>
          <w:rFonts w:ascii="Bookman Old Style" w:hAnsi="Bookman Old Style" w:cs="Times New Roman"/>
          <w:sz w:val="24"/>
          <w:szCs w:val="24"/>
        </w:rPr>
        <w:t>May 1</w:t>
      </w:r>
      <w:r w:rsidR="005542E1">
        <w:rPr>
          <w:rFonts w:ascii="Bookman Old Style" w:hAnsi="Bookman Old Style" w:cs="Times New Roman"/>
          <w:sz w:val="24"/>
          <w:szCs w:val="24"/>
        </w:rPr>
        <w:t>5</w:t>
      </w:r>
      <w:r w:rsidR="00F157C5" w:rsidRPr="00F157C5">
        <w:rPr>
          <w:rFonts w:ascii="Bookman Old Style" w:hAnsi="Bookman Old Style" w:cs="Times New Roman"/>
          <w:sz w:val="24"/>
          <w:szCs w:val="24"/>
        </w:rPr>
        <w:t xml:space="preserve">, </w:t>
      </w:r>
      <w:proofErr w:type="gramStart"/>
      <w:r w:rsidR="00F157C5" w:rsidRPr="00F157C5">
        <w:rPr>
          <w:rFonts w:ascii="Bookman Old Style" w:hAnsi="Bookman Old Style" w:cs="Times New Roman"/>
          <w:sz w:val="24"/>
          <w:szCs w:val="24"/>
        </w:rPr>
        <w:t>20</w:t>
      </w:r>
      <w:r w:rsidR="009A0B5F">
        <w:rPr>
          <w:rFonts w:ascii="Bookman Old Style" w:hAnsi="Bookman Old Style" w:cs="Times New Roman"/>
          <w:sz w:val="24"/>
          <w:szCs w:val="24"/>
        </w:rPr>
        <w:t>2</w:t>
      </w:r>
      <w:r w:rsidR="009E1FE6">
        <w:rPr>
          <w:rFonts w:ascii="Bookman Old Style" w:hAnsi="Bookman Old Style" w:cs="Times New Roman"/>
          <w:sz w:val="24"/>
          <w:szCs w:val="24"/>
        </w:rPr>
        <w:t>6</w:t>
      </w:r>
      <w:r w:rsidR="0034564C">
        <w:rPr>
          <w:rFonts w:ascii="Bookman Old Style" w:hAnsi="Bookman Old Style" w:cs="Times New Roman"/>
          <w:sz w:val="24"/>
          <w:szCs w:val="24"/>
        </w:rPr>
        <w:t xml:space="preserve">  (</w:t>
      </w:r>
      <w:proofErr w:type="gramEnd"/>
      <w:r w:rsidR="0034564C">
        <w:rPr>
          <w:rFonts w:ascii="Bookman Old Style" w:hAnsi="Bookman Old Style" w:cs="Times New Roman"/>
          <w:sz w:val="24"/>
          <w:szCs w:val="24"/>
        </w:rPr>
        <w:t>Before Awards Day at Your School)</w:t>
      </w:r>
      <w:r w:rsidR="00F157C5" w:rsidRPr="00F157C5">
        <w:rPr>
          <w:rFonts w:ascii="Bookman Old Style" w:hAnsi="Bookman Old Style" w:cs="Times New Roman"/>
          <w:sz w:val="24"/>
          <w:szCs w:val="24"/>
        </w:rPr>
        <w:tab/>
      </w:r>
      <w:r w:rsidR="00F157C5" w:rsidRPr="00F157C5">
        <w:rPr>
          <w:rFonts w:ascii="Bookman Old Style" w:hAnsi="Bookman Old Style" w:cs="Times New Roman"/>
          <w:sz w:val="24"/>
          <w:szCs w:val="24"/>
        </w:rPr>
        <w:tab/>
      </w:r>
      <w:r w:rsidR="00F157C5" w:rsidRPr="00F157C5">
        <w:rPr>
          <w:rFonts w:ascii="Bookman Old Style" w:hAnsi="Bookman Old Style" w:cs="Times New Roman"/>
          <w:sz w:val="24"/>
          <w:szCs w:val="24"/>
        </w:rPr>
        <w:tab/>
      </w:r>
      <w:r w:rsidR="00F157C5" w:rsidRPr="00F157C5">
        <w:rPr>
          <w:rFonts w:ascii="Bookman Old Style" w:hAnsi="Bookman Old Style" w:cs="Times New Roman"/>
          <w:sz w:val="24"/>
          <w:szCs w:val="24"/>
        </w:rPr>
        <w:tab/>
      </w:r>
    </w:p>
    <w:p w14:paraId="4ACC5DCA" w14:textId="06B3CEB4" w:rsidR="00CC2B53" w:rsidRPr="006C1085" w:rsidRDefault="00F157C5" w:rsidP="008B4E8B">
      <w:pPr>
        <w:rPr>
          <w:rFonts w:ascii="Bookman Old Style" w:hAnsi="Bookman Old Style" w:cs="Times New Roman"/>
          <w:sz w:val="24"/>
          <w:szCs w:val="24"/>
        </w:rPr>
      </w:pPr>
      <w:r w:rsidRPr="00F157C5">
        <w:rPr>
          <w:rFonts w:ascii="Bookman Old Style" w:hAnsi="Bookman Old Style" w:cs="Times New Roman"/>
          <w:sz w:val="24"/>
          <w:szCs w:val="24"/>
        </w:rPr>
        <w:t xml:space="preserve">Remit to: Deacon Margery Houston </w:t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 w:rsidRPr="00F157C5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Pr="00F157C5">
        <w:rPr>
          <w:rFonts w:ascii="Bookman Old Style" w:hAnsi="Bookman Old Style" w:cs="Times New Roman"/>
          <w:sz w:val="24"/>
          <w:szCs w:val="24"/>
        </w:rPr>
        <w:t xml:space="preserve">1700 Littleton Blvd                                                                                        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Pr="00F157C5">
        <w:rPr>
          <w:rFonts w:ascii="Bookman Old Style" w:hAnsi="Bookman Old Style" w:cs="Times New Roman"/>
          <w:sz w:val="24"/>
          <w:szCs w:val="24"/>
        </w:rPr>
        <w:t>Henrico, VA 23228</w:t>
      </w:r>
      <w:r w:rsidR="006F7586">
        <w:rPr>
          <w:rFonts w:ascii="Bookman Old Style" w:hAnsi="Bookman Old Style" w:cs="Times New Roman"/>
          <w:sz w:val="24"/>
          <w:szCs w:val="24"/>
        </w:rPr>
        <w:t>-2344</w:t>
      </w:r>
      <w:r w:rsidRPr="00F157C5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F157C5">
        <w:rPr>
          <w:rFonts w:ascii="Bookman Old Style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Pr="00F157C5">
        <w:rPr>
          <w:rFonts w:ascii="Bookman Old Style" w:hAnsi="Bookman Old Style" w:cs="Times New Roman"/>
          <w:sz w:val="24"/>
          <w:szCs w:val="24"/>
        </w:rPr>
        <w:t xml:space="preserve"> Email: &lt;</w:t>
      </w:r>
      <w:r w:rsidR="006F7586">
        <w:rPr>
          <w:rFonts w:ascii="Bookman Old Style" w:hAnsi="Bookman Old Style" w:cs="Times New Roman"/>
          <w:sz w:val="24"/>
          <w:szCs w:val="24"/>
        </w:rPr>
        <w:t>hmargery50@yahoo</w:t>
      </w:r>
      <w:r w:rsidR="009A0B5F">
        <w:rPr>
          <w:rFonts w:ascii="Bookman Old Style" w:hAnsi="Bookman Old Style" w:cs="Times New Roman"/>
          <w:sz w:val="24"/>
          <w:szCs w:val="24"/>
        </w:rPr>
        <w:t>.com</w:t>
      </w:r>
      <w:r w:rsidRPr="00F157C5">
        <w:rPr>
          <w:rFonts w:ascii="Bookman Old Style" w:hAnsi="Bookman Old Style" w:cs="Times New Roman"/>
          <w:sz w:val="24"/>
          <w:szCs w:val="24"/>
        </w:rPr>
        <w:t>&gt;</w:t>
      </w:r>
      <w:r w:rsidR="00E93906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CC2B53" w:rsidRPr="006C1085" w:rsidSect="005542E1">
      <w:footerReference w:type="default" r:id="rId7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469C" w14:textId="77777777" w:rsidR="00CD4FE5" w:rsidRDefault="00CD4FE5" w:rsidP="00393216">
      <w:pPr>
        <w:spacing w:after="0" w:line="240" w:lineRule="auto"/>
      </w:pPr>
      <w:r>
        <w:separator/>
      </w:r>
    </w:p>
  </w:endnote>
  <w:endnote w:type="continuationSeparator" w:id="0">
    <w:p w14:paraId="6F06C0CE" w14:textId="77777777" w:rsidR="00CD4FE5" w:rsidRDefault="00CD4FE5" w:rsidP="0039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40395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040872E" w14:textId="77777777" w:rsidR="00393216" w:rsidRDefault="0039321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085" w:rsidRPr="006C108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68ECB7F" w14:textId="77777777" w:rsidR="00393216" w:rsidRDefault="0039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4B73" w14:textId="77777777" w:rsidR="00CD4FE5" w:rsidRDefault="00CD4FE5" w:rsidP="00393216">
      <w:pPr>
        <w:spacing w:after="0" w:line="240" w:lineRule="auto"/>
      </w:pPr>
      <w:r>
        <w:separator/>
      </w:r>
    </w:p>
  </w:footnote>
  <w:footnote w:type="continuationSeparator" w:id="0">
    <w:p w14:paraId="5F7DF7BF" w14:textId="77777777" w:rsidR="00CD4FE5" w:rsidRDefault="00CD4FE5" w:rsidP="00393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E1"/>
    <w:rsid w:val="00036E11"/>
    <w:rsid w:val="00040689"/>
    <w:rsid w:val="00062116"/>
    <w:rsid w:val="00065571"/>
    <w:rsid w:val="00070F5A"/>
    <w:rsid w:val="000928CC"/>
    <w:rsid w:val="00093B3A"/>
    <w:rsid w:val="00110C5B"/>
    <w:rsid w:val="001A1DFB"/>
    <w:rsid w:val="0020217A"/>
    <w:rsid w:val="003151B0"/>
    <w:rsid w:val="0034564C"/>
    <w:rsid w:val="00393216"/>
    <w:rsid w:val="00394537"/>
    <w:rsid w:val="00484765"/>
    <w:rsid w:val="004A618B"/>
    <w:rsid w:val="004D24F5"/>
    <w:rsid w:val="005542E1"/>
    <w:rsid w:val="005D541F"/>
    <w:rsid w:val="005F6D87"/>
    <w:rsid w:val="0066351B"/>
    <w:rsid w:val="00691C63"/>
    <w:rsid w:val="006C1085"/>
    <w:rsid w:val="006F7586"/>
    <w:rsid w:val="007C409A"/>
    <w:rsid w:val="00805348"/>
    <w:rsid w:val="00866BAB"/>
    <w:rsid w:val="0088795A"/>
    <w:rsid w:val="008A383C"/>
    <w:rsid w:val="008B4E8B"/>
    <w:rsid w:val="00972A86"/>
    <w:rsid w:val="009964B3"/>
    <w:rsid w:val="009A0B5F"/>
    <w:rsid w:val="009E1FE6"/>
    <w:rsid w:val="00A25DEE"/>
    <w:rsid w:val="00A8535D"/>
    <w:rsid w:val="00B61A8B"/>
    <w:rsid w:val="00BA6837"/>
    <w:rsid w:val="00BF766E"/>
    <w:rsid w:val="00C27419"/>
    <w:rsid w:val="00CB7F81"/>
    <w:rsid w:val="00CC2B53"/>
    <w:rsid w:val="00CD4FE5"/>
    <w:rsid w:val="00E93906"/>
    <w:rsid w:val="00EF6465"/>
    <w:rsid w:val="00F157C5"/>
    <w:rsid w:val="00F772B8"/>
    <w:rsid w:val="00F81638"/>
    <w:rsid w:val="00FC6133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7568"/>
  <w15:docId w15:val="{A61D55FD-06BC-4E23-9D0B-A70CAC1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216"/>
  </w:style>
  <w:style w:type="paragraph" w:styleId="Footer">
    <w:name w:val="footer"/>
    <w:basedOn w:val="Normal"/>
    <w:link w:val="FooterChar"/>
    <w:uiPriority w:val="99"/>
    <w:unhideWhenUsed/>
    <w:rsid w:val="0039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216"/>
  </w:style>
  <w:style w:type="paragraph" w:styleId="BalloonText">
    <w:name w:val="Balloon Text"/>
    <w:basedOn w:val="Normal"/>
    <w:link w:val="BalloonTextChar"/>
    <w:uiPriority w:val="99"/>
    <w:semiHidden/>
    <w:unhideWhenUsed/>
    <w:rsid w:val="004D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4\DCRV\2024%20Schola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75AA-0781-4975-94F6-AF4AEAA0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Scholarship Application</Template>
  <TotalTime>1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Margery Houston</dc:creator>
  <cp:lastModifiedBy>Fennon Henderson</cp:lastModifiedBy>
  <cp:revision>4</cp:revision>
  <cp:lastPrinted>2024-03-09T00:00:00Z</cp:lastPrinted>
  <dcterms:created xsi:type="dcterms:W3CDTF">2026-04-29T19:09:00Z</dcterms:created>
  <dcterms:modified xsi:type="dcterms:W3CDTF">2026-04-30T00:52:00Z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369562e3-6769-4bf2-ab8b-b4a4777fe118</vt:lpwstr>
  </property>
</Properties>
</file>